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2484" w14:textId="64667CB5" w:rsidR="00185B1C" w:rsidRPr="00281BB5" w:rsidRDefault="00185B1C">
      <w:pPr>
        <w:rPr>
          <w:rFonts w:ascii="Avenir Next" w:hAnsi="Avenir Next"/>
          <w:b/>
          <w:bCs/>
          <w:color w:val="000000" w:themeColor="text1"/>
          <w:sz w:val="22"/>
          <w:szCs w:val="22"/>
        </w:rPr>
      </w:pPr>
    </w:p>
    <w:p w14:paraId="1F9E5F5B" w14:textId="4BC6116A" w:rsidR="0040677A" w:rsidRDefault="0040677A">
      <w:pPr>
        <w:rPr>
          <w:rFonts w:ascii="Avenir Next" w:hAnsi="Avenir Next"/>
          <w:b/>
          <w:bCs/>
          <w:sz w:val="22"/>
          <w:szCs w:val="22"/>
        </w:rPr>
      </w:pPr>
    </w:p>
    <w:p w14:paraId="4840484D" w14:textId="1CF0F382" w:rsidR="0040677A" w:rsidRDefault="00D94C72">
      <w:pPr>
        <w:rPr>
          <w:rFonts w:ascii="Avenir Next" w:hAnsi="Avenir Next"/>
          <w:b/>
          <w:bCs/>
          <w:sz w:val="22"/>
          <w:szCs w:val="22"/>
        </w:rPr>
      </w:pPr>
      <w:r w:rsidRPr="00185B1C">
        <w:rPr>
          <w:rFonts w:ascii="Avenir Next" w:hAnsi="Avenir Next"/>
          <w:noProof/>
          <w:sz w:val="20"/>
          <w:szCs w:val="20"/>
        </w:rPr>
        <w:drawing>
          <wp:inline distT="0" distB="0" distL="0" distR="0" wp14:anchorId="22C8408E" wp14:editId="0AD6C672">
            <wp:extent cx="248400" cy="248400"/>
            <wp:effectExtent l="0" t="0" r="5715" b="5715"/>
            <wp:docPr id="208178377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783770" name="Bildobjekt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8400" cy="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1BB5">
        <w:rPr>
          <w:rFonts w:ascii="Avenir Next" w:hAnsi="Avenir Next"/>
          <w:b/>
          <w:bCs/>
          <w:sz w:val="22"/>
          <w:szCs w:val="22"/>
        </w:rPr>
        <w:t xml:space="preserve"> </w:t>
      </w:r>
    </w:p>
    <w:p w14:paraId="25966728" w14:textId="367255D3" w:rsidR="00124CB4" w:rsidRPr="00D94C72" w:rsidRDefault="00124CB4">
      <w:pPr>
        <w:rPr>
          <w:rFonts w:ascii="Avenir Next" w:hAnsi="Avenir Next"/>
          <w:b/>
          <w:bCs/>
          <w:color w:val="000000" w:themeColor="text1"/>
          <w:sz w:val="22"/>
          <w:szCs w:val="22"/>
        </w:rPr>
      </w:pPr>
      <w:r w:rsidRPr="00D94C72">
        <w:rPr>
          <w:rFonts w:ascii="Avenir Next" w:hAnsi="Avenir Next"/>
          <w:b/>
          <w:bCs/>
          <w:color w:val="000000" w:themeColor="text1"/>
          <w:sz w:val="22"/>
          <w:szCs w:val="22"/>
        </w:rPr>
        <w:t xml:space="preserve">Mål: </w:t>
      </w:r>
    </w:p>
    <w:p w14:paraId="4F03550E" w14:textId="219783ED" w:rsidR="00C572A4" w:rsidRPr="00D94C72" w:rsidRDefault="007023D1">
      <w:pPr>
        <w:rPr>
          <w:rFonts w:ascii="Avenir Next" w:hAnsi="Avenir Next"/>
          <w:i/>
          <w:iCs/>
          <w:color w:val="000000" w:themeColor="text1"/>
          <w:sz w:val="18"/>
          <w:szCs w:val="18"/>
        </w:rPr>
      </w:pPr>
      <w:r w:rsidRPr="000D4F87">
        <w:rPr>
          <w:rFonts w:ascii="Avenir Next" w:hAnsi="Avenir Next"/>
          <w:b/>
          <w:bCs/>
          <w:i/>
          <w:iCs/>
          <w:color w:val="000000" w:themeColor="text1"/>
          <w:sz w:val="18"/>
          <w:szCs w:val="18"/>
          <w:u w:val="single"/>
        </w:rPr>
        <w:t>VAD</w:t>
      </w:r>
      <w:r w:rsidR="00C572A4" w:rsidRPr="00D94C72">
        <w:rPr>
          <w:rFonts w:ascii="Avenir Next" w:hAnsi="Avenir Next"/>
          <w:i/>
          <w:iCs/>
          <w:color w:val="000000" w:themeColor="text1"/>
          <w:sz w:val="18"/>
          <w:szCs w:val="18"/>
        </w:rPr>
        <w:t xml:space="preserve"> ska uppnås? </w:t>
      </w:r>
      <w:r w:rsidR="00EF5B2D" w:rsidRPr="00D94C72">
        <w:rPr>
          <w:rFonts w:ascii="Avenir Next" w:hAnsi="Avenir Next"/>
          <w:i/>
          <w:iCs/>
          <w:color w:val="000000" w:themeColor="text1"/>
          <w:sz w:val="18"/>
          <w:szCs w:val="18"/>
        </w:rPr>
        <w:t xml:space="preserve">Formulera målet i ”jag/vi ska form” samt med det förväntade resultatet inkluderat. </w:t>
      </w:r>
    </w:p>
    <w:p w14:paraId="3E36BCBF" w14:textId="246C1DEE" w:rsidR="00C572A4" w:rsidRDefault="00C572A4">
      <w:pPr>
        <w:rPr>
          <w:rFonts w:ascii="Avenir Next" w:hAnsi="Avenir Next"/>
          <w:sz w:val="20"/>
          <w:szCs w:val="20"/>
        </w:rPr>
      </w:pPr>
    </w:p>
    <w:p w14:paraId="0029FF9A" w14:textId="77777777" w:rsidR="00C572A4" w:rsidRDefault="00C572A4">
      <w:pPr>
        <w:rPr>
          <w:rFonts w:ascii="Avenir Next" w:hAnsi="Avenir Next"/>
          <w:b/>
          <w:bCs/>
          <w:sz w:val="22"/>
          <w:szCs w:val="22"/>
        </w:rPr>
      </w:pPr>
    </w:p>
    <w:p w14:paraId="74959CA1" w14:textId="5E453ECD" w:rsidR="0040677A" w:rsidRDefault="00C572A4">
      <w:pPr>
        <w:rPr>
          <w:rFonts w:ascii="Avenir Next" w:hAnsi="Avenir Next"/>
          <w:sz w:val="20"/>
          <w:szCs w:val="20"/>
        </w:rPr>
      </w:pPr>
      <w:r w:rsidRPr="00C572A4">
        <w:rPr>
          <w:rFonts w:ascii="Avenir Next" w:hAnsi="Avenir Next"/>
          <w:b/>
          <w:bCs/>
          <w:sz w:val="22"/>
          <w:szCs w:val="22"/>
        </w:rPr>
        <w:t>Typ av mål:</w:t>
      </w:r>
      <w:r>
        <w:rPr>
          <w:rFonts w:ascii="Avenir Next" w:hAnsi="Avenir Next"/>
          <w:sz w:val="20"/>
          <w:szCs w:val="20"/>
        </w:rPr>
        <w:tab/>
        <w:t>Resultatmå</w:t>
      </w:r>
      <w:r w:rsidR="008F5875">
        <w:rPr>
          <w:rFonts w:ascii="Avenir Next" w:hAnsi="Avenir Next"/>
          <w:sz w:val="20"/>
          <w:szCs w:val="20"/>
        </w:rPr>
        <w:t xml:space="preserve">l      </w:t>
      </w:r>
      <w:r>
        <w:rPr>
          <w:rFonts w:ascii="Avenir Next" w:hAnsi="Avenir Next"/>
          <w:sz w:val="20"/>
          <w:szCs w:val="20"/>
        </w:rPr>
        <w:t>Effektmå</w:t>
      </w:r>
      <w:r w:rsidR="008F5875">
        <w:rPr>
          <w:rFonts w:ascii="Avenir Next" w:hAnsi="Avenir Next"/>
          <w:sz w:val="20"/>
          <w:szCs w:val="20"/>
        </w:rPr>
        <w:t xml:space="preserve">l      </w:t>
      </w:r>
      <w:r>
        <w:rPr>
          <w:rFonts w:ascii="Avenir Next" w:hAnsi="Avenir Next"/>
          <w:sz w:val="20"/>
          <w:szCs w:val="20"/>
        </w:rPr>
        <w:t>Beteendemål</w:t>
      </w:r>
      <w:r w:rsidR="008F5875">
        <w:rPr>
          <w:rFonts w:ascii="Avenir Next" w:hAnsi="Avenir Next"/>
          <w:sz w:val="20"/>
          <w:szCs w:val="20"/>
        </w:rPr>
        <w:t xml:space="preserve">      Prestationsmål</w:t>
      </w:r>
      <w:r w:rsidR="008F5875">
        <w:rPr>
          <w:rFonts w:ascii="Avenir Next" w:hAnsi="Avenir Next"/>
          <w:sz w:val="20"/>
          <w:szCs w:val="20"/>
        </w:rPr>
        <w:tab/>
        <w:t xml:space="preserve"> </w:t>
      </w:r>
    </w:p>
    <w:p w14:paraId="25FDFF2F" w14:textId="44F3BA5F" w:rsidR="000D4F87" w:rsidRPr="00D94C72" w:rsidRDefault="000D4F87" w:rsidP="000D4F87">
      <w:pPr>
        <w:rPr>
          <w:rFonts w:ascii="Avenir Next" w:hAnsi="Avenir Next"/>
          <w:i/>
          <w:iCs/>
          <w:color w:val="000000" w:themeColor="text1"/>
          <w:sz w:val="18"/>
          <w:szCs w:val="18"/>
        </w:rPr>
      </w:pPr>
      <w:r>
        <w:rPr>
          <w:rFonts w:ascii="Avenir Next" w:hAnsi="Avenir Next"/>
          <w:i/>
          <w:iCs/>
          <w:color w:val="000000" w:themeColor="text1"/>
          <w:sz w:val="18"/>
          <w:szCs w:val="18"/>
        </w:rPr>
        <w:t>”Fetmarkera” vad det är för typ av mål</w:t>
      </w:r>
    </w:p>
    <w:p w14:paraId="0878681C" w14:textId="77777777" w:rsidR="00A55474" w:rsidRDefault="00A55474">
      <w:pPr>
        <w:rPr>
          <w:rFonts w:ascii="Avenir Next" w:hAnsi="Avenir Next"/>
          <w:b/>
          <w:bCs/>
          <w:sz w:val="22"/>
          <w:szCs w:val="22"/>
        </w:rPr>
      </w:pPr>
    </w:p>
    <w:p w14:paraId="12565F59" w14:textId="3E1D6354" w:rsidR="00A55474" w:rsidRPr="00A55474" w:rsidRDefault="00A55474">
      <w:pPr>
        <w:rPr>
          <w:rFonts w:ascii="Avenir Next" w:hAnsi="Avenir Next"/>
          <w:b/>
          <w:bCs/>
          <w:sz w:val="22"/>
          <w:szCs w:val="22"/>
        </w:rPr>
      </w:pPr>
      <w:r w:rsidRPr="00A55474">
        <w:rPr>
          <w:rFonts w:ascii="Avenir Next" w:hAnsi="Avenir Next"/>
          <w:b/>
          <w:bCs/>
          <w:sz w:val="22"/>
          <w:szCs w:val="22"/>
        </w:rPr>
        <w:t xml:space="preserve">Vem är ansvarig för målet? </w:t>
      </w:r>
    </w:p>
    <w:p w14:paraId="1351053C" w14:textId="77777777" w:rsidR="00A55474" w:rsidRDefault="00A55474">
      <w:pPr>
        <w:rPr>
          <w:rFonts w:ascii="Avenir Next" w:hAnsi="Avenir Next"/>
          <w:sz w:val="20"/>
          <w:szCs w:val="20"/>
        </w:rPr>
      </w:pPr>
    </w:p>
    <w:p w14:paraId="59611291" w14:textId="0E3E9E71" w:rsidR="0040677A" w:rsidRDefault="0040677A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26765" wp14:editId="1697079D">
                <wp:simplePos x="0" y="0"/>
                <wp:positionH relativeFrom="column">
                  <wp:posOffset>-386</wp:posOffset>
                </wp:positionH>
                <wp:positionV relativeFrom="paragraph">
                  <wp:posOffset>167463</wp:posOffset>
                </wp:positionV>
                <wp:extent cx="5358983" cy="0"/>
                <wp:effectExtent l="0" t="0" r="13335" b="12700"/>
                <wp:wrapNone/>
                <wp:docPr id="1391301003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89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B41D3" id="Rak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3.2pt" to="421.9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</w:p>
    <w:p w14:paraId="239219E5" w14:textId="2AA6BB02" w:rsidR="00C572A4" w:rsidRPr="00C572A4" w:rsidRDefault="00C572A4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ab/>
      </w:r>
      <w:r>
        <w:rPr>
          <w:rFonts w:ascii="Avenir Next" w:hAnsi="Avenir Next"/>
          <w:sz w:val="20"/>
          <w:szCs w:val="20"/>
        </w:rPr>
        <w:tab/>
      </w:r>
      <w:r>
        <w:rPr>
          <w:rFonts w:ascii="Avenir Next" w:hAnsi="Avenir Next"/>
          <w:sz w:val="20"/>
          <w:szCs w:val="20"/>
        </w:rPr>
        <w:tab/>
      </w:r>
    </w:p>
    <w:p w14:paraId="1E18B404" w14:textId="5A5C5DEB" w:rsidR="00185B1C" w:rsidRDefault="008D5509">
      <w:pPr>
        <w:rPr>
          <w:rFonts w:ascii="Avenir Next" w:hAnsi="Avenir Next"/>
          <w:b/>
          <w:bCs/>
          <w:sz w:val="22"/>
          <w:szCs w:val="22"/>
        </w:rPr>
      </w:pPr>
      <w:r w:rsidRPr="00185B1C">
        <w:rPr>
          <w:rFonts w:ascii="Avenir Next" w:hAnsi="Avenir Next"/>
          <w:noProof/>
          <w:sz w:val="20"/>
          <w:szCs w:val="20"/>
        </w:rPr>
        <w:drawing>
          <wp:inline distT="0" distB="0" distL="0" distR="0" wp14:anchorId="248BDE55" wp14:editId="30A7EE40">
            <wp:extent cx="248400" cy="248400"/>
            <wp:effectExtent l="0" t="0" r="5715" b="5715"/>
            <wp:docPr id="1969281997" name="Bildobjekt 1" descr="En bild som visar hjärta, Grafik, kreativite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281997" name="Bildobjekt 1" descr="En bild som visar hjärta, Grafik, kreativitet&#10;&#10;AI-genererat innehåll kan vara felaktig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8400" cy="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03AD5" w14:textId="24A9B886" w:rsidR="00124CB4" w:rsidRPr="00C572A4" w:rsidRDefault="00C572A4">
      <w:pPr>
        <w:rPr>
          <w:rFonts w:ascii="Avenir Next" w:hAnsi="Avenir Next"/>
          <w:b/>
          <w:bCs/>
          <w:sz w:val="22"/>
          <w:szCs w:val="22"/>
        </w:rPr>
      </w:pPr>
      <w:r w:rsidRPr="00C572A4">
        <w:rPr>
          <w:rFonts w:ascii="Avenir Next" w:hAnsi="Avenir Next"/>
          <w:b/>
          <w:bCs/>
          <w:sz w:val="22"/>
          <w:szCs w:val="22"/>
        </w:rPr>
        <w:t xml:space="preserve">Vad är kopplingen till företagets mål/verksamhetsplanen? </w:t>
      </w:r>
    </w:p>
    <w:p w14:paraId="57AC9340" w14:textId="40EC5D3D" w:rsidR="00C572A4" w:rsidRPr="000D4F87" w:rsidRDefault="007023D1" w:rsidP="00C572A4">
      <w:pPr>
        <w:rPr>
          <w:rFonts w:ascii="Avenir Next" w:hAnsi="Avenir Next"/>
          <w:i/>
          <w:iCs/>
          <w:sz w:val="18"/>
          <w:szCs w:val="18"/>
          <w:u w:val="single"/>
        </w:rPr>
      </w:pPr>
      <w:r w:rsidRPr="000D4F87">
        <w:rPr>
          <w:rFonts w:ascii="Avenir Next" w:hAnsi="Avenir Next"/>
          <w:b/>
          <w:bCs/>
          <w:i/>
          <w:iCs/>
          <w:sz w:val="18"/>
          <w:szCs w:val="18"/>
          <w:u w:val="single"/>
        </w:rPr>
        <w:t>VAD</w:t>
      </w:r>
      <w:r w:rsidR="00C572A4" w:rsidRPr="00EF5B2D">
        <w:rPr>
          <w:rFonts w:ascii="Avenir Next" w:hAnsi="Avenir Next"/>
          <w:i/>
          <w:iCs/>
          <w:sz w:val="18"/>
          <w:szCs w:val="18"/>
        </w:rPr>
        <w:t xml:space="preserve"> gällande detta mål gör att verksamheten når och slår sina mål? </w:t>
      </w:r>
      <w:r w:rsidR="000D4F87">
        <w:rPr>
          <w:rFonts w:ascii="Avenir Next" w:hAnsi="Avenir Next"/>
          <w:i/>
          <w:iCs/>
          <w:sz w:val="18"/>
          <w:szCs w:val="18"/>
        </w:rPr>
        <w:t>Kan det kopplas till ett företagsmål?</w:t>
      </w:r>
    </w:p>
    <w:p w14:paraId="36BB5270" w14:textId="77777777" w:rsidR="00C572A4" w:rsidRDefault="00C572A4">
      <w:pPr>
        <w:rPr>
          <w:rFonts w:ascii="Avenir Next" w:hAnsi="Avenir Next"/>
          <w:sz w:val="20"/>
          <w:szCs w:val="20"/>
        </w:rPr>
      </w:pPr>
    </w:p>
    <w:p w14:paraId="0C1B1E39" w14:textId="77777777" w:rsidR="008D5509" w:rsidRDefault="008D5509">
      <w:pPr>
        <w:rPr>
          <w:rFonts w:ascii="Avenir Next" w:hAnsi="Avenir Next"/>
          <w:sz w:val="20"/>
          <w:szCs w:val="20"/>
        </w:rPr>
      </w:pPr>
    </w:p>
    <w:p w14:paraId="0997CF58" w14:textId="77777777" w:rsidR="008D5509" w:rsidRDefault="008D5509">
      <w:pPr>
        <w:rPr>
          <w:rFonts w:ascii="Avenir Next" w:hAnsi="Avenir Next"/>
          <w:sz w:val="20"/>
          <w:szCs w:val="20"/>
        </w:rPr>
      </w:pPr>
    </w:p>
    <w:p w14:paraId="58642346" w14:textId="1516FE5B" w:rsidR="008D5509" w:rsidRDefault="0040677A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8A9CC" wp14:editId="6906CE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58983" cy="0"/>
                <wp:effectExtent l="0" t="0" r="13335" b="12700"/>
                <wp:wrapNone/>
                <wp:docPr id="1119432053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89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B59CD" id="Rak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1.9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" strokecolor="black [3200]" strokeweight=".5pt">
                <v:stroke joinstyle="miter"/>
              </v:line>
            </w:pict>
          </mc:Fallback>
        </mc:AlternateContent>
      </w:r>
    </w:p>
    <w:p w14:paraId="4994B67F" w14:textId="500013C0" w:rsidR="00C572A4" w:rsidRDefault="008D5509">
      <w:pPr>
        <w:rPr>
          <w:rFonts w:ascii="Avenir Next" w:hAnsi="Avenir Next"/>
          <w:sz w:val="20"/>
          <w:szCs w:val="20"/>
        </w:rPr>
      </w:pPr>
      <w:r w:rsidRPr="00185B1C">
        <w:rPr>
          <w:rFonts w:ascii="Avenir Next" w:hAnsi="Avenir Next"/>
          <w:noProof/>
          <w:sz w:val="20"/>
          <w:szCs w:val="20"/>
        </w:rPr>
        <w:drawing>
          <wp:inline distT="0" distB="0" distL="0" distR="0" wp14:anchorId="631FE214" wp14:editId="18C74B7E">
            <wp:extent cx="248400" cy="248400"/>
            <wp:effectExtent l="0" t="0" r="5715" b="5715"/>
            <wp:docPr id="577150312" name="Bildobjekt 1" descr="En bild som visar hjärta, Grafik, kreativite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150312" name="Bildobjekt 1" descr="En bild som visar hjärta, Grafik, kreativitet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8400" cy="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03466" w14:textId="77777777" w:rsidR="00C572A4" w:rsidRPr="00C572A4" w:rsidRDefault="00C572A4" w:rsidP="00C572A4">
      <w:pPr>
        <w:tabs>
          <w:tab w:val="left" w:pos="1680"/>
        </w:tabs>
        <w:autoSpaceDE w:val="0"/>
        <w:autoSpaceDN w:val="0"/>
        <w:adjustRightInd w:val="0"/>
        <w:rPr>
          <w:rFonts w:ascii="Avenir Next" w:hAnsi="Avenir Next" w:cs="Avenir Next"/>
          <w:b/>
          <w:bCs/>
          <w:color w:val="313131"/>
        </w:rPr>
      </w:pPr>
      <w:r w:rsidRPr="00C572A4">
        <w:rPr>
          <w:rFonts w:ascii="Avenir Next" w:hAnsi="Avenir Next" w:cs="Avenir Next"/>
          <w:b/>
          <w:bCs/>
          <w:color w:val="313131"/>
        </w:rPr>
        <w:t>Motivationsfaktorer</w:t>
      </w:r>
    </w:p>
    <w:p w14:paraId="0B64EA76" w14:textId="09E1EF52" w:rsidR="00C572A4" w:rsidRDefault="007023D1" w:rsidP="00C572A4">
      <w:pPr>
        <w:rPr>
          <w:rFonts w:ascii="Avenir Next" w:hAnsi="Avenir Next" w:cs="Avenir Next"/>
          <w:i/>
          <w:iCs/>
          <w:color w:val="313131"/>
          <w:sz w:val="18"/>
          <w:szCs w:val="18"/>
        </w:rPr>
      </w:pPr>
      <w:r w:rsidRPr="000D4F87">
        <w:rPr>
          <w:rFonts w:ascii="Avenir Next" w:hAnsi="Avenir Next" w:cs="Avenir Next"/>
          <w:b/>
          <w:bCs/>
          <w:i/>
          <w:iCs/>
          <w:color w:val="313131"/>
          <w:sz w:val="18"/>
          <w:szCs w:val="18"/>
          <w:u w:val="single"/>
        </w:rPr>
        <w:t>VARFÖR</w:t>
      </w:r>
      <w:r w:rsidR="00C572A4" w:rsidRPr="00EF5B2D">
        <w:rPr>
          <w:rFonts w:ascii="Avenir Next" w:hAnsi="Avenir Next" w:cs="Avenir Next"/>
          <w:i/>
          <w:iCs/>
          <w:color w:val="313131"/>
          <w:sz w:val="18"/>
          <w:szCs w:val="18"/>
        </w:rPr>
        <w:t xml:space="preserve"> är detta mål viktigt? (Nämn </w:t>
      </w:r>
      <w:proofErr w:type="gramStart"/>
      <w:r w:rsidR="00C572A4" w:rsidRPr="00EF5B2D">
        <w:rPr>
          <w:rFonts w:ascii="Avenir Next" w:hAnsi="Avenir Next" w:cs="Avenir Next"/>
          <w:i/>
          <w:iCs/>
          <w:color w:val="313131"/>
          <w:sz w:val="18"/>
          <w:szCs w:val="18"/>
        </w:rPr>
        <w:t>3-5</w:t>
      </w:r>
      <w:proofErr w:type="gramEnd"/>
      <w:r w:rsidR="00C572A4" w:rsidRPr="00EF5B2D">
        <w:rPr>
          <w:rFonts w:ascii="Avenir Next" w:hAnsi="Avenir Next" w:cs="Avenir Next"/>
          <w:i/>
          <w:iCs/>
          <w:color w:val="313131"/>
          <w:sz w:val="18"/>
          <w:szCs w:val="18"/>
        </w:rPr>
        <w:t xml:space="preserve"> faktorer)</w:t>
      </w:r>
    </w:p>
    <w:p w14:paraId="2EAC446C" w14:textId="48823362" w:rsidR="008D5509" w:rsidRPr="00281BB5" w:rsidRDefault="008D5509" w:rsidP="008D5509">
      <w:pPr>
        <w:rPr>
          <w:rFonts w:ascii="Avenir Next" w:hAnsi="Avenir Next" w:cs="Avenir Next"/>
          <w:color w:val="313131"/>
          <w:sz w:val="18"/>
          <w:szCs w:val="18"/>
        </w:rPr>
      </w:pPr>
    </w:p>
    <w:p w14:paraId="5DBB1EAA" w14:textId="77777777" w:rsidR="008D5509" w:rsidRDefault="008D5509" w:rsidP="00C572A4">
      <w:pPr>
        <w:rPr>
          <w:rFonts w:ascii="Avenir Next" w:hAnsi="Avenir Next" w:cs="Avenir Next"/>
          <w:i/>
          <w:iCs/>
          <w:color w:val="313131"/>
          <w:sz w:val="18"/>
          <w:szCs w:val="18"/>
        </w:rPr>
      </w:pPr>
    </w:p>
    <w:p w14:paraId="77DDBE0B" w14:textId="77777777" w:rsidR="00D94C72" w:rsidRDefault="00D94C72" w:rsidP="00C572A4">
      <w:pPr>
        <w:rPr>
          <w:rFonts w:ascii="Avenir Next" w:hAnsi="Avenir Next" w:cs="Avenir Next"/>
          <w:i/>
          <w:iCs/>
          <w:color w:val="313131"/>
          <w:sz w:val="18"/>
          <w:szCs w:val="18"/>
        </w:rPr>
      </w:pPr>
    </w:p>
    <w:p w14:paraId="520E6318" w14:textId="77777777" w:rsidR="008D5509" w:rsidRDefault="008D5509" w:rsidP="00C572A4">
      <w:pPr>
        <w:rPr>
          <w:rFonts w:ascii="Avenir Next" w:hAnsi="Avenir Next" w:cs="Avenir Next"/>
          <w:i/>
          <w:iCs/>
          <w:color w:val="313131"/>
          <w:sz w:val="18"/>
          <w:szCs w:val="18"/>
        </w:rPr>
      </w:pPr>
    </w:p>
    <w:p w14:paraId="49B82CA4" w14:textId="5E62E669" w:rsidR="008D5509" w:rsidRPr="00EF5B2D" w:rsidRDefault="0040677A" w:rsidP="00C572A4">
      <w:pPr>
        <w:rPr>
          <w:rFonts w:ascii="Avenir Next" w:hAnsi="Avenir Next"/>
          <w:i/>
          <w:iCs/>
          <w:sz w:val="18"/>
          <w:szCs w:val="18"/>
        </w:rPr>
      </w:pPr>
      <w:r>
        <w:rPr>
          <w:rFonts w:ascii="Avenir Next" w:hAnsi="Avenir Nex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E20D7" wp14:editId="6BAE91A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58983" cy="0"/>
                <wp:effectExtent l="0" t="0" r="13335" b="12700"/>
                <wp:wrapNone/>
                <wp:docPr id="1358289362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89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4B7C3" id="Rak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1.9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016B0D1C" w14:textId="53BFEB6E" w:rsidR="00C572A4" w:rsidRPr="00C572A4" w:rsidRDefault="008D5509">
      <w:pPr>
        <w:rPr>
          <w:rFonts w:ascii="Avenir Next" w:hAnsi="Avenir Next"/>
          <w:sz w:val="20"/>
          <w:szCs w:val="20"/>
        </w:rPr>
      </w:pPr>
      <w:r w:rsidRPr="00185B1C">
        <w:rPr>
          <w:rFonts w:ascii="Avenir Next" w:hAnsi="Avenir Next"/>
          <w:noProof/>
          <w:sz w:val="20"/>
          <w:szCs w:val="20"/>
        </w:rPr>
        <w:drawing>
          <wp:inline distT="0" distB="0" distL="0" distR="0" wp14:anchorId="6211452D" wp14:editId="1F263B8D">
            <wp:extent cx="252803" cy="252184"/>
            <wp:effectExtent l="0" t="0" r="1270" b="1905"/>
            <wp:docPr id="1350231795" name="Bildobjekt 1" descr="En bild som visar clipart, Grafik, cirkel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231795" name="Bildobjekt 1" descr="En bild som visar clipart, Grafik, cirkel, skärmbild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2803" cy="25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8CB9C" w14:textId="6B081190" w:rsidR="00EF5B2D" w:rsidRDefault="00124CB4">
      <w:pPr>
        <w:rPr>
          <w:rFonts w:ascii="Avenir Next" w:hAnsi="Avenir Next"/>
          <w:b/>
          <w:bCs/>
          <w:sz w:val="22"/>
          <w:szCs w:val="22"/>
        </w:rPr>
      </w:pPr>
      <w:r w:rsidRPr="00C572A4">
        <w:rPr>
          <w:rFonts w:ascii="Avenir Next" w:hAnsi="Avenir Next"/>
          <w:b/>
          <w:bCs/>
          <w:sz w:val="22"/>
          <w:szCs w:val="22"/>
        </w:rPr>
        <w:t xml:space="preserve">När ska det vara klart: </w:t>
      </w:r>
    </w:p>
    <w:p w14:paraId="336C6003" w14:textId="77777777" w:rsidR="00281BB5" w:rsidRPr="00281BB5" w:rsidRDefault="00281BB5">
      <w:pPr>
        <w:rPr>
          <w:rFonts w:ascii="Avenir Next" w:hAnsi="Avenir Next"/>
          <w:sz w:val="22"/>
          <w:szCs w:val="22"/>
        </w:rPr>
      </w:pPr>
    </w:p>
    <w:p w14:paraId="347E00B0" w14:textId="77777777" w:rsidR="0040677A" w:rsidRDefault="0040677A">
      <w:pPr>
        <w:rPr>
          <w:rFonts w:ascii="Avenir Next" w:hAnsi="Avenir Next"/>
          <w:sz w:val="20"/>
          <w:szCs w:val="20"/>
        </w:rPr>
      </w:pPr>
    </w:p>
    <w:p w14:paraId="03AF26C7" w14:textId="1CC5ACCB" w:rsidR="008D5509" w:rsidRDefault="0040677A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2AE1A" wp14:editId="3E5E0A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58983" cy="0"/>
                <wp:effectExtent l="0" t="0" r="13335" b="12700"/>
                <wp:wrapNone/>
                <wp:docPr id="1924526694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89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658AE" id="Rak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1.9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57607910" w14:textId="4104B90B" w:rsidR="008D5509" w:rsidRPr="00DB6F16" w:rsidRDefault="00DB6F16">
      <w:pPr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noProof/>
          <w:sz w:val="20"/>
          <w:szCs w:val="20"/>
        </w:rPr>
        <w:drawing>
          <wp:inline distT="0" distB="0" distL="0" distR="0" wp14:anchorId="6D3BC47E" wp14:editId="7B94CD78">
            <wp:extent cx="247338" cy="247338"/>
            <wp:effectExtent l="0" t="0" r="0" b="0"/>
            <wp:docPr id="777206775" name="Bildobjekt 10" descr="En bild som visar grafisk design, Grafik, clipart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06775" name="Bildobjekt 10" descr="En bild som visar grafisk design, Grafik, clipart, skärmbild&#10;&#10;AI-genererat innehåll kan vara felaktig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38" cy="24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2B0D5" w14:textId="41B69590" w:rsidR="00C572A4" w:rsidRPr="00EF5B2D" w:rsidRDefault="00C572A4">
      <w:pPr>
        <w:rPr>
          <w:rFonts w:ascii="Avenir Next" w:hAnsi="Avenir Next"/>
          <w:b/>
          <w:bCs/>
          <w:sz w:val="22"/>
          <w:szCs w:val="22"/>
        </w:rPr>
      </w:pPr>
      <w:r w:rsidRPr="00EF5B2D">
        <w:rPr>
          <w:rFonts w:ascii="Avenir Next" w:hAnsi="Avenir Next"/>
          <w:b/>
          <w:bCs/>
          <w:sz w:val="22"/>
          <w:szCs w:val="22"/>
        </w:rPr>
        <w:t xml:space="preserve">Framgångsindikatorer </w:t>
      </w:r>
    </w:p>
    <w:p w14:paraId="1209FEB5" w14:textId="4BCFDAF3" w:rsidR="00EF5B2D" w:rsidRDefault="00C572A4" w:rsidP="00EF5B2D">
      <w:pPr>
        <w:rPr>
          <w:rFonts w:ascii="Avenir Next" w:hAnsi="Avenir Next"/>
          <w:i/>
          <w:iCs/>
          <w:sz w:val="18"/>
          <w:szCs w:val="18"/>
        </w:rPr>
      </w:pPr>
      <w:r w:rsidRPr="00EF5B2D">
        <w:rPr>
          <w:rFonts w:ascii="Avenir Next" w:hAnsi="Avenir Next"/>
          <w:i/>
          <w:iCs/>
          <w:sz w:val="18"/>
          <w:szCs w:val="18"/>
        </w:rPr>
        <w:t xml:space="preserve">Vad ska </w:t>
      </w:r>
      <w:r w:rsidR="007023D1" w:rsidRPr="000D4F87">
        <w:rPr>
          <w:rFonts w:ascii="Avenir Next" w:hAnsi="Avenir Next"/>
          <w:b/>
          <w:bCs/>
          <w:i/>
          <w:iCs/>
          <w:sz w:val="18"/>
          <w:szCs w:val="18"/>
          <w:u w:val="single"/>
        </w:rPr>
        <w:t>MÄTAS</w:t>
      </w:r>
      <w:r w:rsidRPr="00EF5B2D">
        <w:rPr>
          <w:rFonts w:ascii="Avenir Next" w:hAnsi="Avenir Next"/>
          <w:i/>
          <w:iCs/>
          <w:sz w:val="18"/>
          <w:szCs w:val="18"/>
        </w:rPr>
        <w:t xml:space="preserve">? </w:t>
      </w:r>
      <w:r w:rsidR="0040677A">
        <w:rPr>
          <w:rFonts w:ascii="Avenir Next" w:hAnsi="Avenir Next"/>
          <w:i/>
          <w:iCs/>
          <w:sz w:val="18"/>
          <w:szCs w:val="18"/>
        </w:rPr>
        <w:t>Finns det möjliga nyckeltal och delmål? Om inte, v</w:t>
      </w:r>
      <w:r w:rsidRPr="00EF5B2D">
        <w:rPr>
          <w:rFonts w:ascii="Avenir Next" w:hAnsi="Avenir Next"/>
          <w:i/>
          <w:iCs/>
          <w:sz w:val="18"/>
          <w:szCs w:val="18"/>
        </w:rPr>
        <w:t>ad är ”beviset på framgång och att vi är ”på rätt väg”?”</w:t>
      </w:r>
    </w:p>
    <w:p w14:paraId="26191784" w14:textId="77777777" w:rsidR="008D5509" w:rsidRPr="00281BB5" w:rsidRDefault="008D5509" w:rsidP="00EF5B2D">
      <w:pPr>
        <w:rPr>
          <w:rFonts w:ascii="Avenir Next" w:hAnsi="Avenir Next"/>
          <w:sz w:val="18"/>
          <w:szCs w:val="18"/>
        </w:rPr>
      </w:pPr>
    </w:p>
    <w:p w14:paraId="629D5754" w14:textId="77777777" w:rsidR="008D5509" w:rsidRDefault="008D5509" w:rsidP="00EF5B2D">
      <w:pPr>
        <w:rPr>
          <w:rFonts w:ascii="Avenir Next" w:hAnsi="Avenir Next"/>
          <w:sz w:val="18"/>
          <w:szCs w:val="18"/>
        </w:rPr>
      </w:pPr>
    </w:p>
    <w:p w14:paraId="055BB529" w14:textId="77777777" w:rsidR="0040677A" w:rsidRPr="00EF5B2D" w:rsidRDefault="0040677A" w:rsidP="00EF5B2D">
      <w:pPr>
        <w:rPr>
          <w:rFonts w:ascii="Avenir Next" w:hAnsi="Avenir Next"/>
          <w:sz w:val="18"/>
          <w:szCs w:val="18"/>
        </w:rPr>
      </w:pPr>
    </w:p>
    <w:p w14:paraId="760AFE1A" w14:textId="77777777" w:rsidR="004010E0" w:rsidRDefault="004010E0" w:rsidP="00EF5B2D">
      <w:pPr>
        <w:rPr>
          <w:sz w:val="18"/>
          <w:szCs w:val="18"/>
        </w:rPr>
      </w:pPr>
    </w:p>
    <w:p w14:paraId="3DFBAD3F" w14:textId="77777777" w:rsidR="004010E0" w:rsidRDefault="004010E0" w:rsidP="00EF5B2D">
      <w:pPr>
        <w:rPr>
          <w:sz w:val="18"/>
          <w:szCs w:val="18"/>
        </w:rPr>
      </w:pPr>
    </w:p>
    <w:p w14:paraId="7F8E3DCB" w14:textId="77777777" w:rsidR="004010E0" w:rsidRDefault="004010E0" w:rsidP="00EF5B2D">
      <w:pPr>
        <w:rPr>
          <w:sz w:val="18"/>
          <w:szCs w:val="18"/>
        </w:rPr>
      </w:pPr>
    </w:p>
    <w:p w14:paraId="41281767" w14:textId="77777777" w:rsidR="004010E0" w:rsidRDefault="004010E0" w:rsidP="00EF5B2D">
      <w:pPr>
        <w:rPr>
          <w:sz w:val="18"/>
          <w:szCs w:val="18"/>
        </w:rPr>
      </w:pPr>
    </w:p>
    <w:p w14:paraId="108E9653" w14:textId="77777777" w:rsidR="004010E0" w:rsidRDefault="004010E0" w:rsidP="00EF5B2D">
      <w:pPr>
        <w:rPr>
          <w:rFonts w:ascii="Avenir Next" w:hAnsi="Avenir Next"/>
          <w:sz w:val="20"/>
          <w:szCs w:val="20"/>
        </w:rPr>
      </w:pPr>
    </w:p>
    <w:p w14:paraId="16345B2F" w14:textId="77777777" w:rsidR="004010E0" w:rsidRDefault="004010E0" w:rsidP="00EF5B2D">
      <w:pPr>
        <w:rPr>
          <w:rFonts w:ascii="Avenir Next" w:hAnsi="Avenir Next"/>
          <w:sz w:val="20"/>
          <w:szCs w:val="20"/>
        </w:rPr>
      </w:pPr>
    </w:p>
    <w:p w14:paraId="5EFC9BA8" w14:textId="77777777" w:rsidR="004010E0" w:rsidRDefault="004010E0" w:rsidP="00EF5B2D">
      <w:pPr>
        <w:rPr>
          <w:rFonts w:ascii="Avenir Next" w:hAnsi="Avenir Next"/>
          <w:sz w:val="20"/>
          <w:szCs w:val="20"/>
        </w:rPr>
      </w:pPr>
    </w:p>
    <w:p w14:paraId="543422DB" w14:textId="77777777" w:rsidR="004010E0" w:rsidRDefault="004010E0" w:rsidP="00EF5B2D">
      <w:pPr>
        <w:rPr>
          <w:rFonts w:ascii="Avenir Next" w:hAnsi="Avenir Next"/>
          <w:sz w:val="20"/>
          <w:szCs w:val="20"/>
        </w:rPr>
      </w:pPr>
    </w:p>
    <w:p w14:paraId="0F994972" w14:textId="77777777" w:rsidR="004010E0" w:rsidRDefault="004010E0" w:rsidP="00EF5B2D">
      <w:pPr>
        <w:rPr>
          <w:rFonts w:ascii="Avenir Next" w:hAnsi="Avenir Next"/>
          <w:sz w:val="20"/>
          <w:szCs w:val="20"/>
        </w:rPr>
      </w:pPr>
    </w:p>
    <w:p w14:paraId="3BC198D8" w14:textId="77777777" w:rsidR="004010E0" w:rsidRDefault="004010E0" w:rsidP="00EF5B2D">
      <w:pPr>
        <w:rPr>
          <w:rFonts w:ascii="Avenir Next" w:hAnsi="Avenir Next"/>
          <w:sz w:val="20"/>
          <w:szCs w:val="20"/>
        </w:rPr>
      </w:pPr>
    </w:p>
    <w:p w14:paraId="31844FA1" w14:textId="77777777" w:rsidR="004010E0" w:rsidRDefault="004010E0" w:rsidP="00EF5B2D">
      <w:pPr>
        <w:rPr>
          <w:rFonts w:ascii="Avenir Next" w:hAnsi="Avenir Next"/>
          <w:sz w:val="20"/>
          <w:szCs w:val="20"/>
        </w:rPr>
      </w:pPr>
    </w:p>
    <w:p w14:paraId="60688071" w14:textId="44A60E6D" w:rsidR="00EF5B2D" w:rsidRDefault="008D5509" w:rsidP="00EF5B2D">
      <w:pPr>
        <w:rPr>
          <w:rFonts w:ascii="Avenir Next" w:hAnsi="Avenir Next"/>
          <w:sz w:val="20"/>
          <w:szCs w:val="20"/>
        </w:rPr>
      </w:pPr>
      <w:r w:rsidRPr="00185B1C">
        <w:rPr>
          <w:rFonts w:ascii="Avenir Next" w:hAnsi="Avenir Next"/>
          <w:noProof/>
          <w:sz w:val="20"/>
          <w:szCs w:val="20"/>
        </w:rPr>
        <w:drawing>
          <wp:inline distT="0" distB="0" distL="0" distR="0" wp14:anchorId="40247B34" wp14:editId="12D23DEC">
            <wp:extent cx="252184" cy="252184"/>
            <wp:effectExtent l="0" t="0" r="1905" b="1905"/>
            <wp:docPr id="80479470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94700" name="Bildobjekt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2184" cy="25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46930" w14:textId="625BF144" w:rsidR="00EF5B2D" w:rsidRPr="00EF5B2D" w:rsidRDefault="00EF5B2D" w:rsidP="00EF5B2D">
      <w:pPr>
        <w:tabs>
          <w:tab w:val="left" w:pos="1680"/>
        </w:tabs>
        <w:autoSpaceDE w:val="0"/>
        <w:autoSpaceDN w:val="0"/>
        <w:adjustRightInd w:val="0"/>
        <w:rPr>
          <w:rFonts w:ascii="Avenir Next" w:hAnsi="Avenir Next" w:cs="Avenir Next"/>
          <w:b/>
          <w:bCs/>
          <w:color w:val="313131"/>
          <w:sz w:val="22"/>
          <w:szCs w:val="22"/>
        </w:rPr>
      </w:pPr>
      <w:r w:rsidRPr="00EF5B2D">
        <w:rPr>
          <w:rFonts w:ascii="Avenir Next" w:hAnsi="Avenir Next" w:cs="Avenir Next"/>
          <w:b/>
          <w:bCs/>
          <w:color w:val="313131"/>
          <w:sz w:val="22"/>
          <w:szCs w:val="22"/>
        </w:rPr>
        <w:t xml:space="preserve">Vilka nyckelbeteenden behövs för att lyckas? </w:t>
      </w:r>
    </w:p>
    <w:p w14:paraId="100CA10E" w14:textId="2B79BE5D" w:rsidR="00EF5B2D" w:rsidRPr="007023D1" w:rsidRDefault="00EF5B2D" w:rsidP="00EF5B2D">
      <w:pPr>
        <w:rPr>
          <w:rFonts w:ascii="Avenir Next" w:hAnsi="Avenir Next"/>
          <w:i/>
          <w:iCs/>
          <w:sz w:val="18"/>
          <w:szCs w:val="18"/>
        </w:rPr>
      </w:pPr>
      <w:r w:rsidRPr="00EF5B2D">
        <w:rPr>
          <w:rFonts w:ascii="Avenir Next" w:hAnsi="Avenir Next" w:cs="Avenir Next"/>
          <w:i/>
          <w:iCs/>
          <w:color w:val="313131"/>
          <w:sz w:val="18"/>
          <w:szCs w:val="18"/>
        </w:rPr>
        <w:t xml:space="preserve">Vad behöver vi </w:t>
      </w:r>
      <w:r w:rsidRPr="000D4F87">
        <w:rPr>
          <w:rFonts w:ascii="Avenir Next" w:hAnsi="Avenir Next" w:cs="Avenir Next"/>
          <w:b/>
          <w:bCs/>
          <w:i/>
          <w:iCs/>
          <w:color w:val="313131"/>
          <w:sz w:val="18"/>
          <w:szCs w:val="18"/>
          <w:u w:val="single"/>
        </w:rPr>
        <w:t>göra mer av</w:t>
      </w:r>
      <w:r w:rsidRPr="00EF5B2D">
        <w:rPr>
          <w:rFonts w:ascii="Avenir Next" w:hAnsi="Avenir Next" w:cs="Avenir Next"/>
          <w:i/>
          <w:iCs/>
          <w:color w:val="313131"/>
          <w:sz w:val="18"/>
          <w:szCs w:val="18"/>
        </w:rPr>
        <w:t xml:space="preserve">? Vad ska vi sluta göra? Exempelvis: </w:t>
      </w:r>
      <w:r w:rsidRPr="00EF5B2D">
        <w:rPr>
          <w:rFonts w:ascii="Avenir Next" w:hAnsi="Avenir Next"/>
          <w:i/>
          <w:iCs/>
          <w:sz w:val="18"/>
          <w:szCs w:val="18"/>
        </w:rPr>
        <w:t>mer proaktiv</w:t>
      </w:r>
      <w:r w:rsidR="007023D1">
        <w:rPr>
          <w:rFonts w:ascii="Avenir Next" w:hAnsi="Avenir Next"/>
          <w:i/>
          <w:iCs/>
          <w:sz w:val="18"/>
          <w:szCs w:val="18"/>
        </w:rPr>
        <w:t xml:space="preserve"> </w:t>
      </w:r>
      <w:r w:rsidRPr="00EF5B2D">
        <w:rPr>
          <w:rFonts w:ascii="Avenir Next" w:hAnsi="Avenir Next"/>
          <w:i/>
          <w:iCs/>
          <w:sz w:val="18"/>
          <w:szCs w:val="18"/>
        </w:rPr>
        <w:t xml:space="preserve">kunddialog, bättre planering, tätare uppföljning, mer delaktighet, leverans i utsatt tid internt och externt </w:t>
      </w:r>
      <w:proofErr w:type="gramStart"/>
      <w:r w:rsidRPr="00EF5B2D">
        <w:rPr>
          <w:rFonts w:ascii="Avenir Next" w:hAnsi="Avenir Next"/>
          <w:i/>
          <w:iCs/>
          <w:sz w:val="18"/>
          <w:szCs w:val="18"/>
        </w:rPr>
        <w:t>etc.</w:t>
      </w:r>
      <w:proofErr w:type="gramEnd"/>
      <w:r w:rsidRPr="00EF5B2D">
        <w:rPr>
          <w:rFonts w:ascii="Avenir Next" w:hAnsi="Avenir Next"/>
          <w:i/>
          <w:iCs/>
          <w:sz w:val="18"/>
          <w:szCs w:val="18"/>
        </w:rPr>
        <w:t xml:space="preserve"> </w:t>
      </w:r>
    </w:p>
    <w:p w14:paraId="396E94D6" w14:textId="77777777" w:rsidR="00124CB4" w:rsidRDefault="00124CB4" w:rsidP="00124CB4">
      <w:pPr>
        <w:rPr>
          <w:rFonts w:ascii="Avenir Next" w:hAnsi="Avenir Next"/>
          <w:sz w:val="20"/>
          <w:szCs w:val="20"/>
        </w:rPr>
      </w:pPr>
    </w:p>
    <w:p w14:paraId="2FF74850" w14:textId="77777777" w:rsidR="007023D1" w:rsidRDefault="007023D1" w:rsidP="007023D1">
      <w:pPr>
        <w:rPr>
          <w:rFonts w:ascii="Avenir Next" w:hAnsi="Avenir Next"/>
          <w:sz w:val="20"/>
          <w:szCs w:val="20"/>
        </w:rPr>
      </w:pPr>
    </w:p>
    <w:p w14:paraId="33FB8849" w14:textId="77777777" w:rsidR="0040677A" w:rsidRDefault="0040677A" w:rsidP="007023D1">
      <w:pPr>
        <w:rPr>
          <w:rFonts w:ascii="Avenir Next" w:hAnsi="Avenir Next"/>
          <w:b/>
          <w:bCs/>
          <w:sz w:val="22"/>
          <w:szCs w:val="22"/>
        </w:rPr>
      </w:pPr>
    </w:p>
    <w:p w14:paraId="2DF6791E" w14:textId="7120C5FC" w:rsidR="0040677A" w:rsidRDefault="0040677A" w:rsidP="007023D1">
      <w:pPr>
        <w:rPr>
          <w:rFonts w:ascii="Avenir Next" w:hAnsi="Avenir Next"/>
          <w:b/>
          <w:bCs/>
          <w:sz w:val="22"/>
          <w:szCs w:val="22"/>
        </w:rPr>
      </w:pPr>
    </w:p>
    <w:p w14:paraId="581560B1" w14:textId="2DB00824" w:rsidR="0040677A" w:rsidRDefault="0040677A" w:rsidP="007023D1">
      <w:pPr>
        <w:rPr>
          <w:rFonts w:ascii="Avenir Next" w:hAnsi="Avenir Next"/>
          <w:b/>
          <w:bCs/>
          <w:sz w:val="22"/>
          <w:szCs w:val="22"/>
        </w:rPr>
      </w:pPr>
    </w:p>
    <w:p w14:paraId="65C64305" w14:textId="4AF05307" w:rsidR="0040677A" w:rsidRDefault="0040677A" w:rsidP="007023D1">
      <w:pPr>
        <w:rPr>
          <w:rFonts w:ascii="Avenir Next" w:hAnsi="Avenir Next"/>
          <w:b/>
          <w:bCs/>
          <w:sz w:val="22"/>
          <w:szCs w:val="22"/>
        </w:rPr>
      </w:pPr>
    </w:p>
    <w:p w14:paraId="390AED69" w14:textId="0CCA7787" w:rsidR="0040677A" w:rsidRDefault="008D0BB8" w:rsidP="007023D1">
      <w:pPr>
        <w:rPr>
          <w:rFonts w:ascii="Avenir Next" w:hAnsi="Avenir Next"/>
          <w:b/>
          <w:bCs/>
          <w:sz w:val="22"/>
          <w:szCs w:val="22"/>
        </w:rPr>
      </w:pPr>
      <w:r>
        <w:rPr>
          <w:rFonts w:ascii="Avenir Next" w:hAnsi="Avenir Nex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581B0F" wp14:editId="2512DDF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58983" cy="0"/>
                <wp:effectExtent l="0" t="0" r="13335" b="12700"/>
                <wp:wrapNone/>
                <wp:docPr id="157762429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89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40864" id="Rak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1.9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5FC167E9" w14:textId="0E67B4BE" w:rsidR="0040677A" w:rsidRDefault="0040677A" w:rsidP="007023D1">
      <w:pPr>
        <w:rPr>
          <w:rFonts w:ascii="Avenir Next" w:hAnsi="Avenir Next"/>
          <w:b/>
          <w:bCs/>
          <w:sz w:val="22"/>
          <w:szCs w:val="22"/>
        </w:rPr>
      </w:pPr>
      <w:r w:rsidRPr="00185B1C">
        <w:rPr>
          <w:rFonts w:ascii="Avenir Next" w:hAnsi="Avenir Next"/>
          <w:noProof/>
          <w:sz w:val="20"/>
          <w:szCs w:val="20"/>
        </w:rPr>
        <w:drawing>
          <wp:inline distT="0" distB="0" distL="0" distR="0" wp14:anchorId="6F843D4E" wp14:editId="0860E9CF">
            <wp:extent cx="252184" cy="252184"/>
            <wp:effectExtent l="0" t="0" r="1905" b="1905"/>
            <wp:docPr id="157525341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253412" name="Bildobjekt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2184" cy="25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2A41E" w14:textId="7342ABB0" w:rsidR="007023D1" w:rsidRPr="00EF5B2D" w:rsidRDefault="007023D1" w:rsidP="007023D1">
      <w:pPr>
        <w:rPr>
          <w:rFonts w:ascii="Avenir Next" w:hAnsi="Avenir Next"/>
          <w:b/>
          <w:bCs/>
          <w:sz w:val="22"/>
          <w:szCs w:val="22"/>
        </w:rPr>
      </w:pPr>
      <w:r>
        <w:rPr>
          <w:rFonts w:ascii="Avenir Next" w:hAnsi="Avenir Next"/>
          <w:b/>
          <w:bCs/>
          <w:sz w:val="22"/>
          <w:szCs w:val="22"/>
        </w:rPr>
        <w:t xml:space="preserve">Vilka risker och hinder finns det? </w:t>
      </w:r>
    </w:p>
    <w:p w14:paraId="4A8F0F34" w14:textId="684819E2" w:rsidR="007023D1" w:rsidRDefault="007023D1" w:rsidP="007023D1">
      <w:pPr>
        <w:rPr>
          <w:rFonts w:ascii="Avenir Next" w:hAnsi="Avenir Next"/>
          <w:i/>
          <w:iCs/>
          <w:sz w:val="18"/>
          <w:szCs w:val="18"/>
        </w:rPr>
      </w:pPr>
      <w:r>
        <w:rPr>
          <w:rFonts w:ascii="Avenir Next" w:hAnsi="Avenir Next"/>
          <w:i/>
          <w:iCs/>
          <w:sz w:val="18"/>
          <w:szCs w:val="18"/>
        </w:rPr>
        <w:t xml:space="preserve">Vilka </w:t>
      </w:r>
      <w:r w:rsidRPr="000D4F87">
        <w:rPr>
          <w:rFonts w:ascii="Avenir Next" w:hAnsi="Avenir Next"/>
          <w:b/>
          <w:bCs/>
          <w:i/>
          <w:iCs/>
          <w:sz w:val="18"/>
          <w:szCs w:val="18"/>
          <w:u w:val="single"/>
        </w:rPr>
        <w:t>utmaningar</w:t>
      </w:r>
      <w:r>
        <w:rPr>
          <w:rFonts w:ascii="Avenir Next" w:hAnsi="Avenir Next"/>
          <w:i/>
          <w:iCs/>
          <w:sz w:val="18"/>
          <w:szCs w:val="18"/>
        </w:rPr>
        <w:t xml:space="preserve"> ser vi redan nu och hur ska vi hantera dem?</w:t>
      </w:r>
      <w:r w:rsidR="0040677A">
        <w:rPr>
          <w:rFonts w:ascii="Avenir Next" w:hAnsi="Avenir Next"/>
          <w:i/>
          <w:iCs/>
          <w:sz w:val="18"/>
          <w:szCs w:val="18"/>
        </w:rPr>
        <w:t xml:space="preserve"> Finns det hinder i vår egen organisation? </w:t>
      </w:r>
    </w:p>
    <w:p w14:paraId="1529641F" w14:textId="77777777" w:rsidR="007023D1" w:rsidRPr="007023D1" w:rsidRDefault="007023D1" w:rsidP="007023D1">
      <w:pPr>
        <w:rPr>
          <w:rFonts w:ascii="Avenir Next" w:hAnsi="Avenir Next"/>
          <w:sz w:val="20"/>
          <w:szCs w:val="20"/>
        </w:rPr>
      </w:pPr>
    </w:p>
    <w:p w14:paraId="7235249C" w14:textId="77777777" w:rsidR="007023D1" w:rsidRDefault="007023D1" w:rsidP="007023D1">
      <w:pPr>
        <w:rPr>
          <w:rFonts w:ascii="Avenir Next" w:hAnsi="Avenir Next"/>
          <w:sz w:val="20"/>
          <w:szCs w:val="20"/>
        </w:rPr>
      </w:pPr>
    </w:p>
    <w:p w14:paraId="5D75C132" w14:textId="77777777" w:rsidR="0040677A" w:rsidRDefault="0040677A" w:rsidP="007023D1">
      <w:pPr>
        <w:rPr>
          <w:rFonts w:ascii="Avenir Next" w:hAnsi="Avenir Next"/>
          <w:sz w:val="20"/>
          <w:szCs w:val="20"/>
        </w:rPr>
      </w:pPr>
    </w:p>
    <w:p w14:paraId="3B714144" w14:textId="77777777" w:rsidR="008D0BB8" w:rsidRDefault="008D0BB8" w:rsidP="007023D1">
      <w:pPr>
        <w:rPr>
          <w:rFonts w:ascii="Avenir Next" w:hAnsi="Avenir Next"/>
          <w:sz w:val="20"/>
          <w:szCs w:val="20"/>
        </w:rPr>
      </w:pPr>
    </w:p>
    <w:p w14:paraId="23A66B09" w14:textId="77777777" w:rsidR="008D0BB8" w:rsidRDefault="008D0BB8" w:rsidP="007023D1">
      <w:pPr>
        <w:rPr>
          <w:rFonts w:ascii="Avenir Next" w:hAnsi="Avenir Next"/>
          <w:sz w:val="20"/>
          <w:szCs w:val="20"/>
        </w:rPr>
      </w:pPr>
    </w:p>
    <w:p w14:paraId="376C87C4" w14:textId="77777777" w:rsidR="008D0BB8" w:rsidRDefault="008D0BB8" w:rsidP="007023D1">
      <w:pPr>
        <w:rPr>
          <w:rFonts w:ascii="Avenir Next" w:hAnsi="Avenir Next"/>
          <w:sz w:val="20"/>
          <w:szCs w:val="20"/>
        </w:rPr>
      </w:pPr>
    </w:p>
    <w:p w14:paraId="47D12942" w14:textId="77777777" w:rsidR="0040677A" w:rsidRDefault="0040677A" w:rsidP="007023D1">
      <w:pPr>
        <w:rPr>
          <w:rFonts w:ascii="Avenir Next" w:hAnsi="Avenir Next"/>
          <w:sz w:val="20"/>
          <w:szCs w:val="20"/>
        </w:rPr>
      </w:pPr>
    </w:p>
    <w:p w14:paraId="374E855C" w14:textId="39D1604A" w:rsidR="0040677A" w:rsidRDefault="008D0BB8" w:rsidP="007023D1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67CA34" wp14:editId="18C506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58983" cy="0"/>
                <wp:effectExtent l="0" t="0" r="13335" b="12700"/>
                <wp:wrapNone/>
                <wp:docPr id="2072661422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89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F245C" id="Rak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1.9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02D26A37" w14:textId="77777777" w:rsidR="0040677A" w:rsidRDefault="0040677A" w:rsidP="0040677A">
      <w:pPr>
        <w:rPr>
          <w:rFonts w:ascii="Avenir Next" w:hAnsi="Avenir Next"/>
          <w:b/>
          <w:bCs/>
          <w:sz w:val="22"/>
          <w:szCs w:val="22"/>
        </w:rPr>
      </w:pPr>
      <w:r w:rsidRPr="00185B1C">
        <w:rPr>
          <w:rFonts w:ascii="Avenir Next" w:hAnsi="Avenir Next"/>
          <w:noProof/>
          <w:sz w:val="20"/>
          <w:szCs w:val="20"/>
        </w:rPr>
        <w:drawing>
          <wp:inline distT="0" distB="0" distL="0" distR="0" wp14:anchorId="3896A4D3" wp14:editId="4660BDDF">
            <wp:extent cx="252184" cy="252184"/>
            <wp:effectExtent l="0" t="0" r="1905" b="1905"/>
            <wp:docPr id="172812826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128261" name="Bildobjekt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2184" cy="25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15F86" w14:textId="6E9FAEE5" w:rsidR="0040677A" w:rsidRPr="00EF5B2D" w:rsidRDefault="004010E0" w:rsidP="0040677A">
      <w:pPr>
        <w:rPr>
          <w:rFonts w:ascii="Avenir Next" w:hAnsi="Avenir Next"/>
          <w:b/>
          <w:bCs/>
          <w:sz w:val="22"/>
          <w:szCs w:val="22"/>
        </w:rPr>
      </w:pPr>
      <w:r>
        <w:rPr>
          <w:rFonts w:ascii="Avenir Next" w:hAnsi="Avenir Next"/>
          <w:b/>
          <w:bCs/>
          <w:sz w:val="22"/>
          <w:szCs w:val="22"/>
        </w:rPr>
        <w:t xml:space="preserve">Vilka resurser behövs för att vi ska nå målet? </w:t>
      </w:r>
    </w:p>
    <w:p w14:paraId="048BE585" w14:textId="58976C76" w:rsidR="0040677A" w:rsidRDefault="004010E0" w:rsidP="007023D1">
      <w:pPr>
        <w:rPr>
          <w:rFonts w:ascii="Avenir Next" w:hAnsi="Avenir Next"/>
          <w:i/>
          <w:iCs/>
          <w:sz w:val="18"/>
          <w:szCs w:val="18"/>
        </w:rPr>
      </w:pPr>
      <w:r>
        <w:rPr>
          <w:rFonts w:ascii="Avenir Next" w:hAnsi="Avenir Next"/>
          <w:i/>
          <w:iCs/>
          <w:sz w:val="18"/>
          <w:szCs w:val="18"/>
        </w:rPr>
        <w:t xml:space="preserve">Det kan vara kompetens, tid, mer resurser, stöd från andra avdelningar eller externt </w:t>
      </w:r>
      <w:proofErr w:type="gramStart"/>
      <w:r>
        <w:rPr>
          <w:rFonts w:ascii="Avenir Next" w:hAnsi="Avenir Next"/>
          <w:i/>
          <w:iCs/>
          <w:sz w:val="18"/>
          <w:szCs w:val="18"/>
        </w:rPr>
        <w:t>etc.</w:t>
      </w:r>
      <w:proofErr w:type="gramEnd"/>
      <w:r>
        <w:rPr>
          <w:rFonts w:ascii="Avenir Next" w:hAnsi="Avenir Next"/>
          <w:i/>
          <w:iCs/>
          <w:sz w:val="18"/>
          <w:szCs w:val="18"/>
        </w:rPr>
        <w:t xml:space="preserve"> </w:t>
      </w:r>
    </w:p>
    <w:p w14:paraId="6E426091" w14:textId="77777777" w:rsidR="004010E0" w:rsidRDefault="004010E0" w:rsidP="007023D1">
      <w:pPr>
        <w:rPr>
          <w:rFonts w:ascii="Avenir Next" w:hAnsi="Avenir Next"/>
          <w:i/>
          <w:iCs/>
          <w:sz w:val="18"/>
          <w:szCs w:val="18"/>
        </w:rPr>
      </w:pPr>
    </w:p>
    <w:p w14:paraId="4DCAC4EC" w14:textId="77777777" w:rsidR="004010E0" w:rsidRDefault="004010E0" w:rsidP="007023D1">
      <w:pPr>
        <w:rPr>
          <w:rFonts w:ascii="Avenir Next" w:hAnsi="Avenir Next"/>
          <w:i/>
          <w:iCs/>
          <w:sz w:val="18"/>
          <w:szCs w:val="18"/>
        </w:rPr>
      </w:pPr>
    </w:p>
    <w:p w14:paraId="296D78E9" w14:textId="77777777" w:rsidR="004010E0" w:rsidRDefault="004010E0" w:rsidP="007023D1">
      <w:pPr>
        <w:rPr>
          <w:rFonts w:ascii="Avenir Next" w:hAnsi="Avenir Next"/>
          <w:sz w:val="20"/>
          <w:szCs w:val="20"/>
        </w:rPr>
      </w:pPr>
    </w:p>
    <w:p w14:paraId="485A38B1" w14:textId="77777777" w:rsidR="008D0BB8" w:rsidRDefault="008D0BB8" w:rsidP="007023D1">
      <w:pPr>
        <w:rPr>
          <w:rFonts w:ascii="Avenir Next" w:hAnsi="Avenir Next"/>
          <w:sz w:val="20"/>
          <w:szCs w:val="20"/>
        </w:rPr>
      </w:pPr>
    </w:p>
    <w:p w14:paraId="02A2F0B2" w14:textId="77777777" w:rsidR="008D0BB8" w:rsidRDefault="008D0BB8" w:rsidP="007023D1">
      <w:pPr>
        <w:rPr>
          <w:rFonts w:ascii="Avenir Next" w:hAnsi="Avenir Next"/>
          <w:sz w:val="20"/>
          <w:szCs w:val="20"/>
        </w:rPr>
      </w:pPr>
    </w:p>
    <w:p w14:paraId="6C2BAFDE" w14:textId="77777777" w:rsidR="008D0BB8" w:rsidRDefault="008D0BB8" w:rsidP="007023D1">
      <w:pPr>
        <w:rPr>
          <w:rFonts w:ascii="Avenir Next" w:hAnsi="Avenir Next"/>
          <w:sz w:val="20"/>
          <w:szCs w:val="20"/>
        </w:rPr>
      </w:pPr>
    </w:p>
    <w:p w14:paraId="148E863E" w14:textId="301C3920" w:rsidR="008D0BB8" w:rsidRDefault="008D0BB8" w:rsidP="007023D1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C8464F" wp14:editId="2F3E1B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58983" cy="0"/>
                <wp:effectExtent l="0" t="0" r="13335" b="12700"/>
                <wp:wrapNone/>
                <wp:docPr id="1891224063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89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E3FED" id="Rak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1.9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" strokecolor="black [3200]" strokeweight=".5pt">
                <v:stroke joinstyle="miter"/>
              </v:line>
            </w:pict>
          </mc:Fallback>
        </mc:AlternateContent>
      </w:r>
    </w:p>
    <w:p w14:paraId="0B26E651" w14:textId="77777777" w:rsidR="004010E0" w:rsidRDefault="004010E0" w:rsidP="004010E0">
      <w:pPr>
        <w:rPr>
          <w:rFonts w:ascii="Avenir Next" w:hAnsi="Avenir Next"/>
          <w:b/>
          <w:bCs/>
          <w:sz w:val="22"/>
          <w:szCs w:val="22"/>
        </w:rPr>
      </w:pPr>
      <w:r w:rsidRPr="00185B1C">
        <w:rPr>
          <w:rFonts w:ascii="Avenir Next" w:hAnsi="Avenir Next"/>
          <w:noProof/>
          <w:sz w:val="20"/>
          <w:szCs w:val="20"/>
        </w:rPr>
        <w:drawing>
          <wp:inline distT="0" distB="0" distL="0" distR="0" wp14:anchorId="3C656D21" wp14:editId="1A18516C">
            <wp:extent cx="252184" cy="252184"/>
            <wp:effectExtent l="0" t="0" r="1905" b="1905"/>
            <wp:docPr id="1667057259" name="Bildobjekt 1" descr="En bild som visar clipart, Grafik, tecknad serie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253412" name="Bildobjekt 1" descr="En bild som visar clipart, Grafik, tecknad serie, grafisk design&#10;&#10;AI-genererat innehåll kan vara felaktig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2184" cy="25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E72B0" w14:textId="570A823E" w:rsidR="004010E0" w:rsidRPr="00EF5B2D" w:rsidRDefault="004010E0" w:rsidP="004010E0">
      <w:pPr>
        <w:rPr>
          <w:rFonts w:ascii="Avenir Next" w:hAnsi="Avenir Next"/>
          <w:b/>
          <w:bCs/>
          <w:sz w:val="22"/>
          <w:szCs w:val="22"/>
        </w:rPr>
      </w:pPr>
      <w:r>
        <w:rPr>
          <w:rFonts w:ascii="Avenir Next" w:hAnsi="Avenir Next"/>
          <w:b/>
          <w:bCs/>
          <w:sz w:val="22"/>
          <w:szCs w:val="22"/>
        </w:rPr>
        <w:t xml:space="preserve">Hur följer vi upp våra framsteg? </w:t>
      </w:r>
    </w:p>
    <w:p w14:paraId="360C2652" w14:textId="48E2F869" w:rsidR="004010E0" w:rsidRDefault="004010E0" w:rsidP="007023D1">
      <w:pPr>
        <w:rPr>
          <w:rFonts w:ascii="Avenir Next" w:hAnsi="Avenir Next"/>
          <w:i/>
          <w:iCs/>
          <w:sz w:val="18"/>
          <w:szCs w:val="18"/>
        </w:rPr>
      </w:pPr>
      <w:r>
        <w:rPr>
          <w:rFonts w:ascii="Avenir Next" w:hAnsi="Avenir Next"/>
          <w:i/>
          <w:iCs/>
          <w:sz w:val="18"/>
          <w:szCs w:val="18"/>
        </w:rPr>
        <w:t xml:space="preserve">Hur ofta? I vilken form? </w:t>
      </w:r>
    </w:p>
    <w:p w14:paraId="45F6530E" w14:textId="536771C5" w:rsidR="008D0BB8" w:rsidRDefault="008D0BB8" w:rsidP="007023D1">
      <w:pPr>
        <w:rPr>
          <w:rFonts w:ascii="Avenir Next" w:hAnsi="Avenir Next"/>
          <w:i/>
          <w:iCs/>
          <w:sz w:val="18"/>
          <w:szCs w:val="18"/>
        </w:rPr>
      </w:pPr>
      <w:r>
        <w:rPr>
          <w:rFonts w:ascii="Avenir Next" w:hAnsi="Avenir Next"/>
          <w:i/>
          <w:iCs/>
          <w:sz w:val="18"/>
          <w:szCs w:val="18"/>
        </w:rPr>
        <w:t xml:space="preserve">Fokusera på vad som gått bra, vad vi lärt oss, vad som inte gått bra och behöver justeras, ska vi informera andra och i såll fall vad? Samt är det läge att fira segrar? </w:t>
      </w:r>
    </w:p>
    <w:p w14:paraId="2568C5E7" w14:textId="77777777" w:rsidR="008D0BB8" w:rsidRPr="00281BB5" w:rsidRDefault="008D0BB8" w:rsidP="007023D1">
      <w:pPr>
        <w:rPr>
          <w:rFonts w:ascii="Avenir Next" w:hAnsi="Avenir Next"/>
          <w:sz w:val="18"/>
          <w:szCs w:val="18"/>
        </w:rPr>
      </w:pPr>
    </w:p>
    <w:p w14:paraId="391C5F4A" w14:textId="77777777" w:rsidR="008D0BB8" w:rsidRDefault="008D0BB8" w:rsidP="007023D1">
      <w:pPr>
        <w:rPr>
          <w:rFonts w:ascii="Avenir Next" w:hAnsi="Avenir Next"/>
          <w:i/>
          <w:iCs/>
          <w:sz w:val="18"/>
          <w:szCs w:val="18"/>
        </w:rPr>
      </w:pPr>
    </w:p>
    <w:p w14:paraId="762E619F" w14:textId="77777777" w:rsidR="008D0BB8" w:rsidRDefault="008D0BB8" w:rsidP="007023D1">
      <w:pPr>
        <w:rPr>
          <w:rFonts w:ascii="Avenir Next" w:hAnsi="Avenir Next"/>
          <w:i/>
          <w:iCs/>
          <w:sz w:val="18"/>
          <w:szCs w:val="18"/>
        </w:rPr>
      </w:pPr>
    </w:p>
    <w:p w14:paraId="538D20B0" w14:textId="77777777" w:rsidR="008D0BB8" w:rsidRDefault="008D0BB8" w:rsidP="007023D1">
      <w:pPr>
        <w:rPr>
          <w:rFonts w:ascii="Avenir Next" w:hAnsi="Avenir Next"/>
          <w:i/>
          <w:iCs/>
          <w:sz w:val="18"/>
          <w:szCs w:val="18"/>
        </w:rPr>
      </w:pPr>
    </w:p>
    <w:p w14:paraId="79144D82" w14:textId="77777777" w:rsidR="008D0BB8" w:rsidRDefault="008D0BB8" w:rsidP="007023D1">
      <w:pPr>
        <w:rPr>
          <w:rFonts w:ascii="Avenir Next" w:hAnsi="Avenir Next"/>
          <w:i/>
          <w:iCs/>
          <w:sz w:val="18"/>
          <w:szCs w:val="18"/>
        </w:rPr>
      </w:pPr>
    </w:p>
    <w:p w14:paraId="2A3D9962" w14:textId="77777777" w:rsidR="008D0BB8" w:rsidRDefault="008D0BB8" w:rsidP="007023D1">
      <w:pPr>
        <w:rPr>
          <w:rFonts w:ascii="Avenir Next" w:hAnsi="Avenir Next"/>
          <w:i/>
          <w:iCs/>
          <w:sz w:val="18"/>
          <w:szCs w:val="18"/>
        </w:rPr>
      </w:pPr>
    </w:p>
    <w:p w14:paraId="1954DBD6" w14:textId="77777777" w:rsidR="008D0BB8" w:rsidRDefault="008D0BB8" w:rsidP="007023D1">
      <w:pPr>
        <w:rPr>
          <w:rFonts w:ascii="Avenir Next" w:hAnsi="Avenir Next"/>
          <w:i/>
          <w:iCs/>
          <w:sz w:val="18"/>
          <w:szCs w:val="18"/>
        </w:rPr>
      </w:pPr>
    </w:p>
    <w:p w14:paraId="1049FE79" w14:textId="77777777" w:rsidR="008D0BB8" w:rsidRDefault="008D0BB8" w:rsidP="007023D1">
      <w:pPr>
        <w:rPr>
          <w:rFonts w:ascii="Avenir Next" w:hAnsi="Avenir Next"/>
          <w:i/>
          <w:iCs/>
          <w:sz w:val="18"/>
          <w:szCs w:val="18"/>
        </w:rPr>
      </w:pPr>
    </w:p>
    <w:p w14:paraId="762B5BE1" w14:textId="77777777" w:rsidR="008D0BB8" w:rsidRDefault="008D0BB8" w:rsidP="007023D1">
      <w:pPr>
        <w:rPr>
          <w:rFonts w:ascii="Avenir Next" w:hAnsi="Avenir Next"/>
          <w:i/>
          <w:iCs/>
          <w:sz w:val="18"/>
          <w:szCs w:val="18"/>
        </w:rPr>
      </w:pPr>
    </w:p>
    <w:p w14:paraId="1A02CEDA" w14:textId="77777777" w:rsidR="008D0BB8" w:rsidRDefault="008D0BB8" w:rsidP="007023D1">
      <w:pPr>
        <w:rPr>
          <w:rFonts w:ascii="Avenir Next" w:hAnsi="Avenir Next"/>
          <w:i/>
          <w:iCs/>
          <w:sz w:val="18"/>
          <w:szCs w:val="18"/>
        </w:rPr>
      </w:pPr>
    </w:p>
    <w:p w14:paraId="06CB8232" w14:textId="77777777" w:rsidR="008D0BB8" w:rsidRDefault="008D0BB8" w:rsidP="007023D1">
      <w:pPr>
        <w:rPr>
          <w:rFonts w:ascii="Avenir Next" w:hAnsi="Avenir Next"/>
          <w:i/>
          <w:iCs/>
          <w:sz w:val="18"/>
          <w:szCs w:val="18"/>
        </w:rPr>
      </w:pPr>
    </w:p>
    <w:p w14:paraId="5148DA74" w14:textId="38E73FF5" w:rsidR="008D0BB8" w:rsidRDefault="008D0BB8" w:rsidP="007023D1">
      <w:pPr>
        <w:rPr>
          <w:rFonts w:ascii="Avenir Next" w:hAnsi="Avenir Next"/>
          <w:i/>
          <w:iCs/>
          <w:sz w:val="18"/>
          <w:szCs w:val="18"/>
        </w:rPr>
      </w:pPr>
    </w:p>
    <w:p w14:paraId="4ECE1C5A" w14:textId="77777777" w:rsidR="008D0BB8" w:rsidRDefault="008D0BB8" w:rsidP="008D0BB8">
      <w:pPr>
        <w:rPr>
          <w:rFonts w:ascii="Avenir Next" w:hAnsi="Avenir Next"/>
          <w:b/>
          <w:bCs/>
          <w:sz w:val="22"/>
          <w:szCs w:val="22"/>
        </w:rPr>
      </w:pPr>
      <w:r w:rsidRPr="00185B1C">
        <w:rPr>
          <w:rFonts w:ascii="Avenir Next" w:hAnsi="Avenir Next"/>
          <w:noProof/>
          <w:sz w:val="20"/>
          <w:szCs w:val="20"/>
        </w:rPr>
        <w:drawing>
          <wp:inline distT="0" distB="0" distL="0" distR="0" wp14:anchorId="56735A6F" wp14:editId="6167A297">
            <wp:extent cx="252184" cy="252184"/>
            <wp:effectExtent l="0" t="0" r="0" b="1905"/>
            <wp:docPr id="49559093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90930" name="Bildobjekt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2184" cy="25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2950A" w14:textId="07206062" w:rsidR="008D0BB8" w:rsidRPr="00EF5B2D" w:rsidRDefault="008D0BB8" w:rsidP="008D0BB8">
      <w:pPr>
        <w:rPr>
          <w:rFonts w:ascii="Avenir Next" w:hAnsi="Avenir Next"/>
          <w:b/>
          <w:bCs/>
          <w:sz w:val="22"/>
          <w:szCs w:val="22"/>
        </w:rPr>
      </w:pPr>
      <w:r>
        <w:rPr>
          <w:rFonts w:ascii="Avenir Next" w:hAnsi="Avenir Next"/>
          <w:b/>
          <w:bCs/>
          <w:sz w:val="22"/>
          <w:szCs w:val="22"/>
        </w:rPr>
        <w:t xml:space="preserve">Vilka aktiviteter behövs för att vi ska nå målet? </w:t>
      </w:r>
    </w:p>
    <w:p w14:paraId="32D5CAB4" w14:textId="7DCA9FF6" w:rsidR="008D0BB8" w:rsidRPr="007023D1" w:rsidRDefault="008D0BB8" w:rsidP="007023D1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i/>
          <w:iCs/>
          <w:sz w:val="18"/>
          <w:szCs w:val="18"/>
        </w:rPr>
        <w:t xml:space="preserve">Lista alla </w:t>
      </w:r>
      <w:r w:rsidRPr="000D4F87">
        <w:rPr>
          <w:rFonts w:ascii="Avenir Next" w:hAnsi="Avenir Next"/>
          <w:b/>
          <w:bCs/>
          <w:i/>
          <w:iCs/>
          <w:sz w:val="18"/>
          <w:szCs w:val="18"/>
          <w:u w:val="single"/>
        </w:rPr>
        <w:t>nyckelaktiviteter</w:t>
      </w:r>
      <w:r>
        <w:rPr>
          <w:rFonts w:ascii="Avenir Next" w:hAnsi="Avenir Next"/>
          <w:i/>
          <w:iCs/>
          <w:sz w:val="18"/>
          <w:szCs w:val="18"/>
        </w:rPr>
        <w:t xml:space="preserve"> som behövs för att nå målet! </w:t>
      </w:r>
    </w:p>
    <w:sectPr w:rsidR="008D0BB8" w:rsidRPr="007023D1" w:rsidSect="00934591">
      <w:headerReference w:type="default" r:id="rId17"/>
      <w:footerReference w:type="default" r:id="rId1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60C7" w14:textId="77777777" w:rsidR="00653871" w:rsidRDefault="00653871" w:rsidP="00124CB4">
      <w:r>
        <w:separator/>
      </w:r>
    </w:p>
  </w:endnote>
  <w:endnote w:type="continuationSeparator" w:id="0">
    <w:p w14:paraId="12CAE0ED" w14:textId="77777777" w:rsidR="00653871" w:rsidRDefault="00653871" w:rsidP="0012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069D" w14:textId="67D9BB5A" w:rsidR="001E06ED" w:rsidRPr="001E06ED" w:rsidRDefault="00D94C72" w:rsidP="00D94C72">
    <w:pPr>
      <w:pStyle w:val="Sidfot"/>
      <w:pBdr>
        <w:top w:val="dotted" w:sz="4" w:space="1" w:color="auto"/>
      </w:pBdr>
      <w:rPr>
        <w:rFonts w:ascii="Helvetica Neue Light" w:hAnsi="Helvetica Neue Light"/>
        <w:sz w:val="18"/>
        <w:szCs w:val="18"/>
      </w:rPr>
    </w:pPr>
    <w:r>
      <w:rPr>
        <w:rFonts w:ascii="Avenir Next" w:hAnsi="Avenir Next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F54F5B" wp14:editId="7DFF7B4C">
              <wp:simplePos x="0" y="0"/>
              <wp:positionH relativeFrom="column">
                <wp:posOffset>-914400</wp:posOffset>
              </wp:positionH>
              <wp:positionV relativeFrom="paragraph">
                <wp:posOffset>0</wp:posOffset>
              </wp:positionV>
              <wp:extent cx="7667469" cy="614222"/>
              <wp:effectExtent l="0" t="0" r="16510" b="8255"/>
              <wp:wrapNone/>
              <wp:docPr id="571173231" name="Rektange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7469" cy="614222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6C46DE" w14:textId="77777777" w:rsidR="00D94C72" w:rsidRPr="00D94C72" w:rsidRDefault="00D94C72" w:rsidP="00D94C72">
                          <w:pPr>
                            <w:jc w:val="center"/>
                            <w:rPr>
                              <w:rFonts w:ascii="Impact" w:hAnsi="Impact"/>
                              <w:color w:val="FF9300"/>
                              <w:sz w:val="96"/>
                              <w:szCs w:val="96"/>
                            </w:rPr>
                          </w:pPr>
                        </w:p>
                        <w:p w14:paraId="18E779C2" w14:textId="77777777" w:rsidR="00D94C72" w:rsidRPr="00D94C72" w:rsidRDefault="00D94C72" w:rsidP="00D94C72">
                          <w:pPr>
                            <w:jc w:val="center"/>
                            <w:rPr>
                              <w:rFonts w:ascii="Impact" w:hAnsi="Impact"/>
                              <w:color w:val="ED7D31" w:themeColor="accent2"/>
                              <w:sz w:val="96"/>
                              <w:szCs w:val="9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F54F5B" id="Rektangel 12" o:spid="_x0000_s1027" style="position:absolute;margin-left:-1in;margin-top:0;width:603.75pt;height:4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" fillcolor="black [3213]" strokecolor="#09101d [484]" strokeweight="1pt">
              <v:textbox>
                <w:txbxContent>
                  <w:p w14:paraId="146C46DE" w14:textId="77777777" w:rsidR="00D94C72" w:rsidRPr="00D94C72" w:rsidRDefault="00D94C72" w:rsidP="00D94C72">
                    <w:pPr>
                      <w:jc w:val="center"/>
                      <w:rPr>
                        <w:rFonts w:ascii="Impact" w:hAnsi="Impact"/>
                        <w:color w:val="FF9300"/>
                        <w:sz w:val="96"/>
                        <w:szCs w:val="96"/>
                      </w:rPr>
                    </w:pPr>
                  </w:p>
                  <w:p w14:paraId="18E779C2" w14:textId="77777777" w:rsidR="00D94C72" w:rsidRPr="00D94C72" w:rsidRDefault="00D94C72" w:rsidP="00D94C72">
                    <w:pPr>
                      <w:jc w:val="center"/>
                      <w:rPr>
                        <w:rFonts w:ascii="Impact" w:hAnsi="Impact"/>
                        <w:color w:val="ED7D31" w:themeColor="accent2"/>
                        <w:sz w:val="96"/>
                        <w:szCs w:val="9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7EE5" w14:textId="77777777" w:rsidR="00653871" w:rsidRDefault="00653871" w:rsidP="00124CB4">
      <w:r>
        <w:separator/>
      </w:r>
    </w:p>
  </w:footnote>
  <w:footnote w:type="continuationSeparator" w:id="0">
    <w:p w14:paraId="52D4D2B4" w14:textId="77777777" w:rsidR="00653871" w:rsidRDefault="00653871" w:rsidP="0012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320" w14:textId="4AB4B2C3" w:rsidR="00124CB4" w:rsidRPr="00124CB4" w:rsidRDefault="00281BB5">
    <w:pPr>
      <w:pStyle w:val="Sidhuvud"/>
      <w:rPr>
        <w:rFonts w:ascii="Helvetica Neue Condensed" w:hAnsi="Helvetica Neue Condensed"/>
        <w:b/>
        <w:bCs/>
        <w:sz w:val="28"/>
        <w:szCs w:val="28"/>
      </w:rPr>
    </w:pPr>
    <w:r>
      <w:rPr>
        <w:rFonts w:ascii="Helvetica Neue Condensed" w:hAnsi="Helvetica Neue Condensed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C8A658" wp14:editId="142BDEFB">
              <wp:simplePos x="0" y="0"/>
              <wp:positionH relativeFrom="column">
                <wp:posOffset>-914785</wp:posOffset>
              </wp:positionH>
              <wp:positionV relativeFrom="paragraph">
                <wp:posOffset>-449580</wp:posOffset>
              </wp:positionV>
              <wp:extent cx="7577455" cy="786765"/>
              <wp:effectExtent l="0" t="0" r="17145" b="13335"/>
              <wp:wrapNone/>
              <wp:docPr id="2633896" name="Rektangel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786765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161168" w14:textId="1C5C7DE9" w:rsidR="00281BB5" w:rsidRPr="004516EE" w:rsidRDefault="00281BB5" w:rsidP="00281BB5">
                          <w:pPr>
                            <w:rPr>
                              <w:rFonts w:ascii="Impact" w:hAnsi="Impact"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Impact" w:hAnsi="Impact"/>
                              <w:color w:val="FFFFFF" w:themeColor="background1"/>
                              <w:sz w:val="96"/>
                              <w:szCs w:val="96"/>
                            </w:rPr>
                            <w:t xml:space="preserve">       </w:t>
                          </w:r>
                          <w:r w:rsidRPr="004516EE">
                            <w:rPr>
                              <w:rFonts w:ascii="Impact" w:hAnsi="Impact"/>
                              <w:color w:val="FFFFFF" w:themeColor="background1"/>
                              <w:sz w:val="96"/>
                              <w:szCs w:val="96"/>
                            </w:rPr>
                            <w:t>MÅL</w:t>
                          </w:r>
                          <w:r>
                            <w:rPr>
                              <w:rFonts w:ascii="Impact" w:hAnsi="Impact"/>
                              <w:color w:val="FFFFFF" w:themeColor="background1"/>
                              <w:sz w:val="96"/>
                              <w:szCs w:val="96"/>
                            </w:rPr>
                            <w:t xml:space="preserve"> 2026</w:t>
                          </w:r>
                        </w:p>
                        <w:p w14:paraId="113AB484" w14:textId="77777777" w:rsidR="00281BB5" w:rsidRDefault="00281BB5" w:rsidP="00281BB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C8A658" id="Rektangel 15" o:spid="_x0000_s1026" style="position:absolute;margin-left:-72.05pt;margin-top:-35.4pt;width:596.65pt;height:6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" fillcolor="black [3200]" strokecolor="black [3213]" strokeweight="1pt">
              <v:textbox>
                <w:txbxContent>
                  <w:p w14:paraId="72161168" w14:textId="1C5C7DE9" w:rsidR="00281BB5" w:rsidRPr="004516EE" w:rsidRDefault="00281BB5" w:rsidP="00281BB5">
                    <w:pPr>
                      <w:rPr>
                        <w:rFonts w:ascii="Impact" w:hAnsi="Impact"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rFonts w:ascii="Impact" w:hAnsi="Impact"/>
                        <w:color w:val="FFFFFF" w:themeColor="background1"/>
                        <w:sz w:val="96"/>
                        <w:szCs w:val="96"/>
                      </w:rPr>
                      <w:t xml:space="preserve">       </w:t>
                    </w:r>
                    <w:r w:rsidRPr="004516EE">
                      <w:rPr>
                        <w:rFonts w:ascii="Impact" w:hAnsi="Impact"/>
                        <w:color w:val="FFFFFF" w:themeColor="background1"/>
                        <w:sz w:val="96"/>
                        <w:szCs w:val="96"/>
                      </w:rPr>
                      <w:t>MÅL</w:t>
                    </w:r>
                    <w:r>
                      <w:rPr>
                        <w:rFonts w:ascii="Impact" w:hAnsi="Impact"/>
                        <w:color w:val="FFFFFF" w:themeColor="background1"/>
                        <w:sz w:val="96"/>
                        <w:szCs w:val="96"/>
                      </w:rPr>
                      <w:t xml:space="preserve"> 2026</w:t>
                    </w:r>
                  </w:p>
                  <w:p w14:paraId="113AB484" w14:textId="77777777" w:rsidR="00281BB5" w:rsidRDefault="00281BB5" w:rsidP="00281BB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124CB4" w:rsidRPr="00124CB4">
      <w:rPr>
        <w:rFonts w:ascii="Helvetica Neue Condensed" w:hAnsi="Helvetica Neue Condensed"/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2F50"/>
    <w:multiLevelType w:val="hybridMultilevel"/>
    <w:tmpl w:val="1D20C2C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70FD"/>
    <w:multiLevelType w:val="hybridMultilevel"/>
    <w:tmpl w:val="86F83D8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61E1C"/>
    <w:multiLevelType w:val="hybridMultilevel"/>
    <w:tmpl w:val="C03065B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22845"/>
    <w:multiLevelType w:val="hybridMultilevel"/>
    <w:tmpl w:val="0F4E92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172061">
    <w:abstractNumId w:val="2"/>
  </w:num>
  <w:num w:numId="2" w16cid:durableId="903298848">
    <w:abstractNumId w:val="0"/>
  </w:num>
  <w:num w:numId="3" w16cid:durableId="2113432825">
    <w:abstractNumId w:val="3"/>
  </w:num>
  <w:num w:numId="4" w16cid:durableId="204363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attachedTemplate r:id="rId1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A4"/>
    <w:rsid w:val="00076E37"/>
    <w:rsid w:val="000D4F87"/>
    <w:rsid w:val="0011461B"/>
    <w:rsid w:val="00124CB4"/>
    <w:rsid w:val="0017706E"/>
    <w:rsid w:val="00185B1C"/>
    <w:rsid w:val="001E06ED"/>
    <w:rsid w:val="00220B2B"/>
    <w:rsid w:val="00281BB5"/>
    <w:rsid w:val="00330D2C"/>
    <w:rsid w:val="003A5039"/>
    <w:rsid w:val="003B51A2"/>
    <w:rsid w:val="004010E0"/>
    <w:rsid w:val="0040677A"/>
    <w:rsid w:val="004516EE"/>
    <w:rsid w:val="00460278"/>
    <w:rsid w:val="004721F0"/>
    <w:rsid w:val="004E26EE"/>
    <w:rsid w:val="00653871"/>
    <w:rsid w:val="007023D1"/>
    <w:rsid w:val="007512F7"/>
    <w:rsid w:val="00847DD6"/>
    <w:rsid w:val="008D0BB8"/>
    <w:rsid w:val="008D5509"/>
    <w:rsid w:val="008F5875"/>
    <w:rsid w:val="00934591"/>
    <w:rsid w:val="00A24766"/>
    <w:rsid w:val="00A55474"/>
    <w:rsid w:val="00AD226C"/>
    <w:rsid w:val="00B04E22"/>
    <w:rsid w:val="00B34D94"/>
    <w:rsid w:val="00C572A4"/>
    <w:rsid w:val="00D117AA"/>
    <w:rsid w:val="00D83A92"/>
    <w:rsid w:val="00D94C72"/>
    <w:rsid w:val="00DB6F16"/>
    <w:rsid w:val="00DC5DE7"/>
    <w:rsid w:val="00DF54FA"/>
    <w:rsid w:val="00EB7FA9"/>
    <w:rsid w:val="00EC40B7"/>
    <w:rsid w:val="00EF5B2D"/>
    <w:rsid w:val="00F9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09E23"/>
  <w15:chartTrackingRefBased/>
  <w15:docId w15:val="{941533C3-EC59-3343-9480-10B818DC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24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24CB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24CB4"/>
  </w:style>
  <w:style w:type="paragraph" w:styleId="Sidfot">
    <w:name w:val="footer"/>
    <w:basedOn w:val="Normal"/>
    <w:link w:val="SidfotChar"/>
    <w:uiPriority w:val="99"/>
    <w:unhideWhenUsed/>
    <w:rsid w:val="00124CB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24CB4"/>
  </w:style>
  <w:style w:type="paragraph" w:styleId="Liststycke">
    <w:name w:val="List Paragraph"/>
    <w:basedOn w:val="Normal"/>
    <w:uiPriority w:val="34"/>
    <w:qFormat/>
    <w:rsid w:val="00124CB4"/>
    <w:pPr>
      <w:ind w:left="720"/>
      <w:contextualSpacing/>
    </w:pPr>
  </w:style>
  <w:style w:type="paragraph" w:customStyle="1" w:styleId="p1">
    <w:name w:val="p1"/>
    <w:basedOn w:val="Normal"/>
    <w:rsid w:val="00F965D7"/>
    <w:pPr>
      <w:spacing w:after="225"/>
    </w:pPr>
    <w:rPr>
      <w:rFonts w:ascii="Helvetica Neue" w:hAnsi="Helvetica Neue" w:cs="Times New Roman"/>
      <w:color w:val="232323"/>
      <w:sz w:val="15"/>
      <w:szCs w:val="15"/>
      <w:lang w:eastAsia="sv-SE"/>
    </w:rPr>
  </w:style>
  <w:style w:type="character" w:customStyle="1" w:styleId="s1">
    <w:name w:val="s1"/>
    <w:basedOn w:val="Standardstycketeckensnitt"/>
    <w:rsid w:val="00F965D7"/>
  </w:style>
  <w:style w:type="character" w:customStyle="1" w:styleId="apple-converted-space">
    <w:name w:val="apple-converted-space"/>
    <w:basedOn w:val="Standardstycketeckensnitt"/>
    <w:rsid w:val="00F965D7"/>
  </w:style>
  <w:style w:type="character" w:styleId="Hyperlnk">
    <w:name w:val="Hyperlink"/>
    <w:basedOn w:val="Standardstycketeckensnitt"/>
    <w:uiPriority w:val="99"/>
    <w:unhideWhenUsed/>
    <w:rsid w:val="001E06ED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EF5B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EB7F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alphov/Library/Group%20Containers/UBF8T346G9.Office/User%20Content.localized/Templates.localized/PE-Individuell%20utveckligspla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EBADDE-12F3-D545-BBAF-90FAD3C8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PE-Individuell utveckligsplan.dotx</Template>
  <TotalTime>1</TotalTime>
  <Pages>3</Pages>
  <Words>244</Words>
  <Characters>1363</Characters>
  <Application>Microsoft Office Word</Application>
  <DocSecurity>0</DocSecurity>
  <Lines>54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Alphov</dc:creator>
  <cp:keywords/>
  <dc:description/>
  <cp:lastModifiedBy>Michael Alphov</cp:lastModifiedBy>
  <cp:revision>2</cp:revision>
  <cp:lastPrinted>2025-12-08T12:58:00Z</cp:lastPrinted>
  <dcterms:created xsi:type="dcterms:W3CDTF">2025-12-08T18:43:00Z</dcterms:created>
  <dcterms:modified xsi:type="dcterms:W3CDTF">2025-12-08T18:43:00Z</dcterms:modified>
</cp:coreProperties>
</file>